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3FD" w:rsidRDefault="00BA33FD"/>
    <w:p w:rsidR="004D7CBC" w:rsidRDefault="004D7CBC" w:rsidP="004D7CBC">
      <w:pPr>
        <w:tabs>
          <w:tab w:val="left" w:pos="8640"/>
          <w:tab w:val="left" w:pos="9360"/>
        </w:tabs>
        <w:ind w:right="-720"/>
        <w:rPr>
          <w:rFonts w:ascii="Arial" w:hAnsi="Arial"/>
          <w:sz w:val="22"/>
        </w:rPr>
      </w:pPr>
      <w:r>
        <w:rPr>
          <w:rFonts w:ascii="Arial" w:hAnsi="Arial"/>
          <w:sz w:val="22"/>
        </w:rPr>
        <w:t>Dear Business Owner:</w:t>
      </w:r>
    </w:p>
    <w:p w:rsidR="004D7CBC" w:rsidRDefault="004D7CBC" w:rsidP="004D7CBC">
      <w:pPr>
        <w:tabs>
          <w:tab w:val="left" w:pos="8640"/>
          <w:tab w:val="left" w:pos="9360"/>
        </w:tabs>
        <w:ind w:right="-720"/>
        <w:rPr>
          <w:rFonts w:ascii="Arial" w:hAnsi="Arial"/>
          <w:sz w:val="22"/>
        </w:rPr>
      </w:pPr>
    </w:p>
    <w:p w:rsidR="004D7CBC" w:rsidRDefault="004D7CBC" w:rsidP="004D7CBC">
      <w:pPr>
        <w:tabs>
          <w:tab w:val="left" w:pos="8640"/>
          <w:tab w:val="left" w:pos="9360"/>
        </w:tabs>
        <w:ind w:right="-720"/>
        <w:rPr>
          <w:rFonts w:ascii="Arial" w:hAnsi="Arial"/>
          <w:sz w:val="22"/>
        </w:rPr>
      </w:pPr>
    </w:p>
    <w:p w:rsidR="004D7CBC" w:rsidRDefault="004D7CBC" w:rsidP="004D7CBC">
      <w:pPr>
        <w:tabs>
          <w:tab w:val="left" w:pos="8640"/>
          <w:tab w:val="left" w:pos="9360"/>
        </w:tabs>
        <w:ind w:right="-720"/>
        <w:rPr>
          <w:rFonts w:ascii="Arial" w:hAnsi="Arial"/>
          <w:sz w:val="22"/>
        </w:rPr>
      </w:pPr>
      <w:r>
        <w:rPr>
          <w:rFonts w:ascii="Arial" w:hAnsi="Arial"/>
          <w:sz w:val="22"/>
        </w:rPr>
        <w:t>If there is an emergency at your place of business when you are not present, it is important that the Police Department have current contact information on individuals who have access and are able to respond to your business during that emergency.</w:t>
      </w:r>
    </w:p>
    <w:p w:rsidR="004D7CBC" w:rsidRDefault="004D7CBC" w:rsidP="004D7CBC">
      <w:pPr>
        <w:tabs>
          <w:tab w:val="left" w:pos="8640"/>
          <w:tab w:val="left" w:pos="9360"/>
        </w:tabs>
        <w:ind w:right="-720"/>
        <w:rPr>
          <w:rFonts w:ascii="Arial" w:hAnsi="Arial"/>
          <w:sz w:val="22"/>
        </w:rPr>
      </w:pPr>
    </w:p>
    <w:p w:rsidR="004D7CBC" w:rsidRDefault="004D7CBC" w:rsidP="004D7CBC">
      <w:pPr>
        <w:tabs>
          <w:tab w:val="left" w:pos="8640"/>
          <w:tab w:val="left" w:pos="9360"/>
        </w:tabs>
        <w:ind w:right="-720"/>
        <w:rPr>
          <w:rFonts w:ascii="Arial" w:hAnsi="Arial"/>
          <w:b/>
          <w:sz w:val="22"/>
        </w:rPr>
      </w:pPr>
      <w:r>
        <w:rPr>
          <w:rFonts w:ascii="Arial" w:hAnsi="Arial"/>
          <w:b/>
          <w:sz w:val="22"/>
        </w:rPr>
        <w:t>We are currently updating our emergency response information and request a Business Index card be filled out and returned to:</w:t>
      </w:r>
    </w:p>
    <w:p w:rsidR="004D7CBC" w:rsidRDefault="004D7CBC" w:rsidP="004D7CBC">
      <w:pPr>
        <w:tabs>
          <w:tab w:val="left" w:pos="8640"/>
          <w:tab w:val="left" w:pos="9360"/>
        </w:tabs>
        <w:ind w:right="-720"/>
        <w:rPr>
          <w:rFonts w:ascii="Arial" w:hAnsi="Arial"/>
          <w:b/>
          <w:sz w:val="16"/>
          <w:szCs w:val="16"/>
        </w:rPr>
      </w:pPr>
    </w:p>
    <w:p w:rsidR="004D7CBC" w:rsidRDefault="004D7CBC" w:rsidP="004D7CBC">
      <w:pPr>
        <w:tabs>
          <w:tab w:val="left" w:pos="8640"/>
          <w:tab w:val="left" w:pos="9360"/>
        </w:tabs>
        <w:ind w:right="-720"/>
        <w:rPr>
          <w:rFonts w:ascii="Arial" w:hAnsi="Arial"/>
          <w:b/>
          <w:sz w:val="22"/>
        </w:rPr>
      </w:pPr>
      <w:r>
        <w:rPr>
          <w:rFonts w:ascii="Arial" w:hAnsi="Arial"/>
          <w:b/>
          <w:sz w:val="22"/>
        </w:rPr>
        <w:t xml:space="preserve">Brentwood Police Department </w:t>
      </w:r>
      <w:r w:rsidR="00FD5D9E">
        <w:rPr>
          <w:rFonts w:ascii="Arial" w:hAnsi="Arial"/>
          <w:b/>
          <w:sz w:val="22"/>
        </w:rPr>
        <w:t xml:space="preserve">      </w:t>
      </w:r>
      <w:proofErr w:type="gramStart"/>
      <w:r w:rsidR="00FD5D9E">
        <w:rPr>
          <w:rFonts w:ascii="Arial" w:hAnsi="Arial"/>
          <w:b/>
          <w:sz w:val="22"/>
        </w:rPr>
        <w:t>Or</w:t>
      </w:r>
      <w:proofErr w:type="gramEnd"/>
      <w:r w:rsidR="00FD5D9E">
        <w:rPr>
          <w:rFonts w:ascii="Arial" w:hAnsi="Arial"/>
          <w:b/>
          <w:sz w:val="22"/>
        </w:rPr>
        <w:t xml:space="preserve">             Fax: (925) 809-7799</w:t>
      </w:r>
    </w:p>
    <w:p w:rsidR="004D7CBC" w:rsidRDefault="004D7CBC" w:rsidP="004D7CBC">
      <w:pPr>
        <w:tabs>
          <w:tab w:val="left" w:pos="8640"/>
          <w:tab w:val="left" w:pos="9360"/>
        </w:tabs>
        <w:ind w:right="-720"/>
        <w:rPr>
          <w:rFonts w:ascii="Arial" w:hAnsi="Arial"/>
          <w:b/>
          <w:sz w:val="22"/>
        </w:rPr>
      </w:pPr>
      <w:r>
        <w:rPr>
          <w:rFonts w:ascii="Arial" w:hAnsi="Arial"/>
          <w:b/>
          <w:sz w:val="22"/>
        </w:rPr>
        <w:t>9100 Brentwood Blvd.</w:t>
      </w:r>
      <w:r w:rsidR="00FD5D9E">
        <w:rPr>
          <w:rFonts w:ascii="Arial" w:hAnsi="Arial"/>
          <w:b/>
          <w:sz w:val="22"/>
        </w:rPr>
        <w:t xml:space="preserve">                                      Email: </w:t>
      </w:r>
      <w:hyperlink r:id="rId6" w:history="1">
        <w:r w:rsidR="00FD5D9E" w:rsidRPr="00AD2963">
          <w:rPr>
            <w:rStyle w:val="Hyperlink"/>
            <w:rFonts w:ascii="Arial" w:hAnsi="Arial"/>
            <w:b/>
            <w:sz w:val="22"/>
          </w:rPr>
          <w:t>police@brentwoodca.gov</w:t>
        </w:r>
      </w:hyperlink>
      <w:r w:rsidR="00FD5D9E">
        <w:rPr>
          <w:rFonts w:ascii="Arial" w:hAnsi="Arial"/>
          <w:b/>
          <w:sz w:val="22"/>
        </w:rPr>
        <w:tab/>
      </w:r>
    </w:p>
    <w:p w:rsidR="004D7CBC" w:rsidRDefault="004D7CBC" w:rsidP="004D7CBC">
      <w:pPr>
        <w:tabs>
          <w:tab w:val="left" w:pos="8640"/>
          <w:tab w:val="left" w:pos="9360"/>
        </w:tabs>
        <w:ind w:right="-720"/>
        <w:rPr>
          <w:rFonts w:ascii="Arial" w:hAnsi="Arial"/>
          <w:b/>
          <w:sz w:val="22"/>
        </w:rPr>
      </w:pPr>
      <w:smartTag w:uri="urn:schemas-microsoft-com:office:smarttags" w:element="place">
        <w:smartTag w:uri="urn:schemas-microsoft-com:office:smarttags" w:element="City">
          <w:r>
            <w:rPr>
              <w:rFonts w:ascii="Arial" w:hAnsi="Arial"/>
              <w:b/>
              <w:sz w:val="22"/>
            </w:rPr>
            <w:t>Brentwood</w:t>
          </w:r>
        </w:smartTag>
        <w:r>
          <w:rPr>
            <w:rFonts w:ascii="Arial" w:hAnsi="Arial"/>
            <w:b/>
            <w:sz w:val="22"/>
          </w:rPr>
          <w:t xml:space="preserve">, </w:t>
        </w:r>
        <w:smartTag w:uri="urn:schemas-microsoft-com:office:smarttags" w:element="State">
          <w:r>
            <w:rPr>
              <w:rFonts w:ascii="Arial" w:hAnsi="Arial"/>
              <w:b/>
              <w:sz w:val="22"/>
            </w:rPr>
            <w:t>CA</w:t>
          </w:r>
        </w:smartTag>
        <w:r>
          <w:rPr>
            <w:rFonts w:ascii="Arial" w:hAnsi="Arial"/>
            <w:b/>
            <w:sz w:val="22"/>
          </w:rPr>
          <w:t xml:space="preserve"> </w:t>
        </w:r>
        <w:smartTag w:uri="urn:schemas-microsoft-com:office:smarttags" w:element="PostalCode">
          <w:r>
            <w:rPr>
              <w:rFonts w:ascii="Arial" w:hAnsi="Arial"/>
              <w:b/>
              <w:sz w:val="22"/>
            </w:rPr>
            <w:t>94513</w:t>
          </w:r>
        </w:smartTag>
      </w:smartTag>
      <w:r>
        <w:rPr>
          <w:rFonts w:ascii="Arial" w:hAnsi="Arial"/>
          <w:b/>
          <w:sz w:val="22"/>
        </w:rPr>
        <w:t xml:space="preserve"> </w:t>
      </w:r>
    </w:p>
    <w:p w:rsidR="004D7CBC" w:rsidRDefault="004D7CBC" w:rsidP="004D7CBC">
      <w:pPr>
        <w:tabs>
          <w:tab w:val="left" w:pos="8640"/>
          <w:tab w:val="left" w:pos="9360"/>
        </w:tabs>
        <w:ind w:right="-720"/>
        <w:rPr>
          <w:rFonts w:ascii="Arial" w:hAnsi="Arial"/>
          <w:sz w:val="16"/>
          <w:szCs w:val="16"/>
        </w:rPr>
      </w:pPr>
    </w:p>
    <w:p w:rsidR="004D7CBC" w:rsidRDefault="004D7CBC" w:rsidP="004D7CBC">
      <w:pPr>
        <w:tabs>
          <w:tab w:val="left" w:pos="8640"/>
          <w:tab w:val="left" w:pos="9360"/>
        </w:tabs>
        <w:ind w:right="-720"/>
        <w:rPr>
          <w:rFonts w:ascii="Arial" w:hAnsi="Arial"/>
          <w:sz w:val="22"/>
        </w:rPr>
      </w:pPr>
      <w:r>
        <w:rPr>
          <w:rFonts w:ascii="Arial" w:hAnsi="Arial"/>
          <w:sz w:val="22"/>
        </w:rPr>
        <w:t xml:space="preserve">You may contact the Police Department and request a blank card be sent to you at any time throughout the year in order to update your information.  You may also go onto the Police Department’s website at </w:t>
      </w:r>
      <w:hyperlink r:id="rId7" w:history="1">
        <w:r>
          <w:rPr>
            <w:rStyle w:val="Hyperlink"/>
            <w:rFonts w:ascii="Arial" w:hAnsi="Arial"/>
            <w:sz w:val="22"/>
          </w:rPr>
          <w:t>www.brentwoodca.gov/gov/police</w:t>
        </w:r>
      </w:hyperlink>
      <w:r>
        <w:rPr>
          <w:rFonts w:ascii="Arial" w:hAnsi="Arial"/>
          <w:sz w:val="22"/>
        </w:rPr>
        <w:t xml:space="preserve"> and print a copy of the letter/card.</w:t>
      </w:r>
    </w:p>
    <w:p w:rsidR="004D7CBC" w:rsidRDefault="004D7CBC" w:rsidP="004D7CBC">
      <w:pPr>
        <w:tabs>
          <w:tab w:val="left" w:pos="8640"/>
          <w:tab w:val="left" w:pos="9360"/>
        </w:tabs>
        <w:ind w:right="-720"/>
        <w:rPr>
          <w:rFonts w:ascii="Arial" w:hAnsi="Arial"/>
          <w:sz w:val="22"/>
        </w:rPr>
      </w:pPr>
    </w:p>
    <w:p w:rsidR="004D7CBC" w:rsidRDefault="004D7CBC" w:rsidP="004D7CBC">
      <w:pPr>
        <w:tabs>
          <w:tab w:val="left" w:pos="8640"/>
          <w:tab w:val="left" w:pos="9360"/>
        </w:tabs>
        <w:ind w:right="-720"/>
        <w:rPr>
          <w:rFonts w:ascii="Arial" w:hAnsi="Arial"/>
          <w:sz w:val="22"/>
        </w:rPr>
      </w:pPr>
      <w:r>
        <w:rPr>
          <w:rFonts w:ascii="Arial" w:hAnsi="Arial"/>
          <w:sz w:val="22"/>
        </w:rPr>
        <w:t>Thank you for your cooperation.  If you have any questions, please contact Jaylene Walker at the Brentwood Police Department at (925) 809-7701.</w:t>
      </w:r>
    </w:p>
    <w:p w:rsidR="004D7CBC" w:rsidRDefault="004D7CBC" w:rsidP="004D7CBC">
      <w:pPr>
        <w:tabs>
          <w:tab w:val="left" w:pos="8640"/>
          <w:tab w:val="left" w:pos="9360"/>
        </w:tabs>
        <w:ind w:right="-720"/>
        <w:rPr>
          <w:rFonts w:ascii="Arial" w:hAnsi="Arial"/>
          <w:sz w:val="22"/>
        </w:rPr>
      </w:pPr>
    </w:p>
    <w:p w:rsidR="004D7CBC" w:rsidRDefault="00FD5D9E" w:rsidP="004D7CBC">
      <w:pPr>
        <w:tabs>
          <w:tab w:val="left" w:pos="8640"/>
          <w:tab w:val="left" w:pos="9360"/>
        </w:tabs>
        <w:ind w:right="-720"/>
        <w:rPr>
          <w:rFonts w:ascii="Arial" w:hAnsi="Arial"/>
          <w:sz w:val="2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1822450</wp:posOffset>
                </wp:positionH>
                <wp:positionV relativeFrom="paragraph">
                  <wp:posOffset>142875</wp:posOffset>
                </wp:positionV>
                <wp:extent cx="4431665" cy="3155950"/>
                <wp:effectExtent l="12700" t="6985" r="13335"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3155950"/>
                        </a:xfrm>
                        <a:prstGeom prst="rect">
                          <a:avLst/>
                        </a:prstGeom>
                        <a:solidFill>
                          <a:srgbClr val="FFFFFF"/>
                        </a:solidFill>
                        <a:ln w="9525">
                          <a:solidFill>
                            <a:srgbClr val="000000"/>
                          </a:solidFill>
                          <a:miter lim="800000"/>
                          <a:headEnd/>
                          <a:tailEnd/>
                        </a:ln>
                      </wps:spPr>
                      <wps:txbx>
                        <w:txbxContent>
                          <w:p w:rsidR="004D7CBC" w:rsidRDefault="00FD5D9E" w:rsidP="004D7CBC">
                            <w:pPr>
                              <w:jc w:val="center"/>
                              <w:rPr>
                                <w:rFonts w:ascii="Arial" w:hAnsi="Arial"/>
                                <w:sz w:val="22"/>
                              </w:rPr>
                            </w:pPr>
                            <w:r>
                              <w:rPr>
                                <w:rFonts w:ascii="Arial" w:hAnsi="Arial"/>
                                <w:noProof/>
                                <w:sz w:val="22"/>
                              </w:rPr>
                              <w:drawing>
                                <wp:inline distT="0" distB="0" distL="0" distR="0">
                                  <wp:extent cx="489857" cy="571500"/>
                                  <wp:effectExtent l="0" t="0" r="5715" b="0"/>
                                  <wp:docPr id="5" name="Picture 5" descr="W:\Jaylene\Jaylene- All Files\Badges-patches-cars photos\clear patch_Page_1 9-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Jaylene\Jaylene- All Files\Badges-patches-cars photos\clear patch_Page_1 9-3-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770" cy="576065"/>
                                          </a:xfrm>
                                          <a:prstGeom prst="rect">
                                            <a:avLst/>
                                          </a:prstGeom>
                                          <a:noFill/>
                                          <a:ln>
                                            <a:noFill/>
                                          </a:ln>
                                        </pic:spPr>
                                      </pic:pic>
                                    </a:graphicData>
                                  </a:graphic>
                                </wp:inline>
                              </w:drawing>
                            </w:r>
                          </w:p>
                          <w:p w:rsidR="004D7CBC" w:rsidRDefault="004D7CBC" w:rsidP="00FD5D9E">
                            <w:pPr>
                              <w:jc w:val="center"/>
                            </w:pPr>
                            <w:r>
                              <w:t>Brentwood Police Department</w:t>
                            </w:r>
                          </w:p>
                          <w:p w:rsidR="004D7CBC" w:rsidRDefault="004D7CBC" w:rsidP="00FD5D9E">
                            <w:pPr>
                              <w:jc w:val="center"/>
                            </w:pPr>
                            <w:r>
                              <w:t>Business Index Card</w:t>
                            </w:r>
                          </w:p>
                          <w:p w:rsidR="004D7CBC" w:rsidRPr="0017556D" w:rsidRDefault="004D7CBC">
                            <w:pPr>
                              <w:rPr>
                                <w:sz w:val="20"/>
                              </w:rPr>
                            </w:pPr>
                          </w:p>
                          <w:p w:rsidR="004D7CBC" w:rsidRDefault="004D7CBC">
                            <w:r w:rsidRPr="0017556D">
                              <w:rPr>
                                <w:sz w:val="24"/>
                                <w:szCs w:val="24"/>
                              </w:rPr>
                              <w:t>Name of Business</w:t>
                            </w:r>
                            <w:r>
                              <w:t xml:space="preserve"> _________________________</w:t>
                            </w:r>
                            <w:r w:rsidR="00FD5D9E">
                              <w:t>_______</w:t>
                            </w:r>
                            <w:r w:rsidR="0017556D">
                              <w:t>_</w:t>
                            </w:r>
                          </w:p>
                          <w:p w:rsidR="004D7CBC" w:rsidRDefault="004D7CBC">
                            <w:r w:rsidRPr="0017556D">
                              <w:rPr>
                                <w:sz w:val="24"/>
                                <w:szCs w:val="24"/>
                              </w:rPr>
                              <w:t xml:space="preserve">Address </w:t>
                            </w:r>
                            <w:r>
                              <w:t>_________________________________</w:t>
                            </w:r>
                            <w:r w:rsidR="00FD5D9E">
                              <w:t>_______</w:t>
                            </w:r>
                          </w:p>
                          <w:p w:rsidR="004D7CBC" w:rsidRDefault="004D7CBC">
                            <w:r w:rsidRPr="0017556D">
                              <w:rPr>
                                <w:sz w:val="24"/>
                                <w:szCs w:val="24"/>
                              </w:rPr>
                              <w:t xml:space="preserve">Owner’s </w:t>
                            </w:r>
                            <w:r w:rsidR="00FD5D9E" w:rsidRPr="0017556D">
                              <w:rPr>
                                <w:sz w:val="24"/>
                                <w:szCs w:val="24"/>
                              </w:rPr>
                              <w:t>Name</w:t>
                            </w:r>
                            <w:r w:rsidR="00FD5D9E">
                              <w:t>___________________________________</w:t>
                            </w:r>
                            <w:r w:rsidR="0017556D">
                              <w:t>_</w:t>
                            </w:r>
                          </w:p>
                          <w:p w:rsidR="004D7CBC" w:rsidRDefault="004D7CBC">
                            <w:r w:rsidRPr="0017556D">
                              <w:rPr>
                                <w:sz w:val="24"/>
                                <w:szCs w:val="24"/>
                              </w:rPr>
                              <w:t>Contact Number</w:t>
                            </w:r>
                            <w:r>
                              <w:t xml:space="preserve"> ___________________________</w:t>
                            </w:r>
                            <w:r w:rsidR="00FD5D9E">
                              <w:t>______</w:t>
                            </w:r>
                            <w:r w:rsidR="0017556D">
                              <w:t>__</w:t>
                            </w:r>
                          </w:p>
                          <w:p w:rsidR="004D7CBC" w:rsidRDefault="004D7CBC">
                            <w:r w:rsidRPr="0017556D">
                              <w:rPr>
                                <w:sz w:val="24"/>
                                <w:szCs w:val="24"/>
                              </w:rPr>
                              <w:t>Emergency Contact Name #1</w:t>
                            </w:r>
                            <w:r>
                              <w:t>_________________</w:t>
                            </w:r>
                            <w:r w:rsidR="00FD5D9E">
                              <w:t>_______</w:t>
                            </w:r>
                            <w:r w:rsidR="0017556D">
                              <w:t>___</w:t>
                            </w:r>
                          </w:p>
                          <w:p w:rsidR="004D7CBC" w:rsidRDefault="004D7CBC">
                            <w:r w:rsidRPr="0017556D">
                              <w:rPr>
                                <w:sz w:val="24"/>
                                <w:szCs w:val="24"/>
                              </w:rPr>
                              <w:t>Emergency Contact Number</w:t>
                            </w:r>
                            <w:r>
                              <w:t xml:space="preserve"> _________________</w:t>
                            </w:r>
                            <w:r w:rsidR="00FD5D9E">
                              <w:t>_______</w:t>
                            </w:r>
                            <w:r w:rsidR="0017556D">
                              <w:t>___</w:t>
                            </w:r>
                          </w:p>
                          <w:p w:rsidR="004D7CBC" w:rsidRDefault="004D7CBC">
                            <w:r w:rsidRPr="0017556D">
                              <w:rPr>
                                <w:sz w:val="24"/>
                                <w:szCs w:val="24"/>
                              </w:rPr>
                              <w:t xml:space="preserve">Emergency Contact #2 </w:t>
                            </w:r>
                            <w:r>
                              <w:t>______________________</w:t>
                            </w:r>
                            <w:r w:rsidR="00FD5D9E">
                              <w:t>______</w:t>
                            </w:r>
                            <w:r w:rsidR="0017556D">
                              <w:t>___</w:t>
                            </w:r>
                          </w:p>
                          <w:p w:rsidR="004D7CBC" w:rsidRDefault="004D7CBC">
                            <w:r w:rsidRPr="0017556D">
                              <w:rPr>
                                <w:sz w:val="24"/>
                                <w:szCs w:val="24"/>
                              </w:rPr>
                              <w:t>Emergency Contact Number</w:t>
                            </w:r>
                            <w:r>
                              <w:t xml:space="preserve"> _________________</w:t>
                            </w:r>
                            <w:r w:rsidR="00FD5D9E">
                              <w:t>_______</w:t>
                            </w:r>
                            <w:r w:rsidR="0017556D">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5pt;margin-top:11.25pt;width:348.95pt;height:2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">
                <v:textbox>
                  <w:txbxContent>
                    <w:p w:rsidR="004D7CBC" w:rsidRDefault="00FD5D9E" w:rsidP="004D7CBC">
                      <w:pPr>
                        <w:jc w:val="center"/>
                        <w:rPr>
                          <w:rFonts w:ascii="Arial" w:hAnsi="Arial"/>
                          <w:sz w:val="22"/>
                        </w:rPr>
                      </w:pPr>
                      <w:r>
                        <w:rPr>
                          <w:rFonts w:ascii="Arial" w:hAnsi="Arial"/>
                          <w:noProof/>
                          <w:sz w:val="22"/>
                        </w:rPr>
                        <w:drawing>
                          <wp:inline distT="0" distB="0" distL="0" distR="0">
                            <wp:extent cx="489857" cy="571500"/>
                            <wp:effectExtent l="0" t="0" r="5715" b="0"/>
                            <wp:docPr id="5" name="Picture 5" descr="W:\Jaylene\Jaylene- All Files\Badges-patches-cars photos\clear patch_Page_1 9-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Jaylene\Jaylene- All Files\Badges-patches-cars photos\clear patch_Page_1 9-3-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770" cy="576065"/>
                                    </a:xfrm>
                                    <a:prstGeom prst="rect">
                                      <a:avLst/>
                                    </a:prstGeom>
                                    <a:noFill/>
                                    <a:ln>
                                      <a:noFill/>
                                    </a:ln>
                                  </pic:spPr>
                                </pic:pic>
                              </a:graphicData>
                            </a:graphic>
                          </wp:inline>
                        </w:drawing>
                      </w:r>
                    </w:p>
                    <w:p w:rsidR="004D7CBC" w:rsidRDefault="004D7CBC" w:rsidP="00FD5D9E">
                      <w:pPr>
                        <w:jc w:val="center"/>
                      </w:pPr>
                      <w:r>
                        <w:t>Brentwood Police Department</w:t>
                      </w:r>
                    </w:p>
                    <w:p w:rsidR="004D7CBC" w:rsidRDefault="004D7CBC" w:rsidP="00FD5D9E">
                      <w:pPr>
                        <w:jc w:val="center"/>
                      </w:pPr>
                      <w:r>
                        <w:t>Business Index Card</w:t>
                      </w:r>
                    </w:p>
                    <w:p w:rsidR="004D7CBC" w:rsidRPr="0017556D" w:rsidRDefault="004D7CBC">
                      <w:pPr>
                        <w:rPr>
                          <w:sz w:val="20"/>
                        </w:rPr>
                      </w:pPr>
                    </w:p>
                    <w:p w:rsidR="004D7CBC" w:rsidRDefault="004D7CBC">
                      <w:r w:rsidRPr="0017556D">
                        <w:rPr>
                          <w:sz w:val="24"/>
                          <w:szCs w:val="24"/>
                        </w:rPr>
                        <w:t>Name of Business</w:t>
                      </w:r>
                      <w:r>
                        <w:t xml:space="preserve"> _________________________</w:t>
                      </w:r>
                      <w:r w:rsidR="00FD5D9E">
                        <w:t>_______</w:t>
                      </w:r>
                      <w:r w:rsidR="0017556D">
                        <w:t>_</w:t>
                      </w:r>
                    </w:p>
                    <w:p w:rsidR="004D7CBC" w:rsidRDefault="004D7CBC">
                      <w:r w:rsidRPr="0017556D">
                        <w:rPr>
                          <w:sz w:val="24"/>
                          <w:szCs w:val="24"/>
                        </w:rPr>
                        <w:t xml:space="preserve">Address </w:t>
                      </w:r>
                      <w:r>
                        <w:t>_________________________________</w:t>
                      </w:r>
                      <w:r w:rsidR="00FD5D9E">
                        <w:t>_______</w:t>
                      </w:r>
                    </w:p>
                    <w:p w:rsidR="004D7CBC" w:rsidRDefault="004D7CBC">
                      <w:r w:rsidRPr="0017556D">
                        <w:rPr>
                          <w:sz w:val="24"/>
                          <w:szCs w:val="24"/>
                        </w:rPr>
                        <w:t xml:space="preserve">Owner’s </w:t>
                      </w:r>
                      <w:r w:rsidR="00FD5D9E" w:rsidRPr="0017556D">
                        <w:rPr>
                          <w:sz w:val="24"/>
                          <w:szCs w:val="24"/>
                        </w:rPr>
                        <w:t>Name</w:t>
                      </w:r>
                      <w:r w:rsidR="00FD5D9E">
                        <w:t>___________________________________</w:t>
                      </w:r>
                      <w:r w:rsidR="0017556D">
                        <w:t>_</w:t>
                      </w:r>
                    </w:p>
                    <w:p w:rsidR="004D7CBC" w:rsidRDefault="004D7CBC">
                      <w:r w:rsidRPr="0017556D">
                        <w:rPr>
                          <w:sz w:val="24"/>
                          <w:szCs w:val="24"/>
                        </w:rPr>
                        <w:t>Contact Number</w:t>
                      </w:r>
                      <w:r>
                        <w:t xml:space="preserve"> ___________________________</w:t>
                      </w:r>
                      <w:r w:rsidR="00FD5D9E">
                        <w:t>______</w:t>
                      </w:r>
                      <w:r w:rsidR="0017556D">
                        <w:t>__</w:t>
                      </w:r>
                    </w:p>
                    <w:p w:rsidR="004D7CBC" w:rsidRDefault="004D7CBC">
                      <w:r w:rsidRPr="0017556D">
                        <w:rPr>
                          <w:sz w:val="24"/>
                          <w:szCs w:val="24"/>
                        </w:rPr>
                        <w:t>Emergency Contact Name #1</w:t>
                      </w:r>
                      <w:r>
                        <w:t>_________________</w:t>
                      </w:r>
                      <w:r w:rsidR="00FD5D9E">
                        <w:t>_______</w:t>
                      </w:r>
                      <w:r w:rsidR="0017556D">
                        <w:t>___</w:t>
                      </w:r>
                    </w:p>
                    <w:p w:rsidR="004D7CBC" w:rsidRDefault="004D7CBC">
                      <w:r w:rsidRPr="0017556D">
                        <w:rPr>
                          <w:sz w:val="24"/>
                          <w:szCs w:val="24"/>
                        </w:rPr>
                        <w:t>Emergency Contact Number</w:t>
                      </w:r>
                      <w:r>
                        <w:t xml:space="preserve"> _________________</w:t>
                      </w:r>
                      <w:r w:rsidR="00FD5D9E">
                        <w:t>_______</w:t>
                      </w:r>
                      <w:r w:rsidR="0017556D">
                        <w:t>___</w:t>
                      </w:r>
                    </w:p>
                    <w:p w:rsidR="004D7CBC" w:rsidRDefault="004D7CBC">
                      <w:r w:rsidRPr="0017556D">
                        <w:rPr>
                          <w:sz w:val="24"/>
                          <w:szCs w:val="24"/>
                        </w:rPr>
                        <w:t xml:space="preserve">Emergency Contact #2 </w:t>
                      </w:r>
                      <w:r>
                        <w:t>______________________</w:t>
                      </w:r>
                      <w:r w:rsidR="00FD5D9E">
                        <w:t>______</w:t>
                      </w:r>
                      <w:r w:rsidR="0017556D">
                        <w:t>___</w:t>
                      </w:r>
                    </w:p>
                    <w:p w:rsidR="004D7CBC" w:rsidRDefault="004D7CBC">
                      <w:r w:rsidRPr="0017556D">
                        <w:rPr>
                          <w:sz w:val="24"/>
                          <w:szCs w:val="24"/>
                        </w:rPr>
                        <w:t>Emergency Contact Number</w:t>
                      </w:r>
                      <w:r>
                        <w:t xml:space="preserve"> _________________</w:t>
                      </w:r>
                      <w:r w:rsidR="00FD5D9E">
                        <w:t>_______</w:t>
                      </w:r>
                      <w:r w:rsidR="0017556D">
                        <w:t>___</w:t>
                      </w:r>
                    </w:p>
                  </w:txbxContent>
                </v:textbox>
                <w10:wrap type="square"/>
              </v:shape>
            </w:pict>
          </mc:Fallback>
        </mc:AlternateContent>
      </w:r>
      <w:r w:rsidR="004D7CBC">
        <w:rPr>
          <w:rFonts w:ascii="Arial" w:hAnsi="Arial"/>
          <w:sz w:val="22"/>
        </w:rPr>
        <w:t>Sincerely,</w:t>
      </w:r>
    </w:p>
    <w:p w:rsidR="004D7CBC" w:rsidRDefault="004D7CBC" w:rsidP="004D7CBC">
      <w:pPr>
        <w:tabs>
          <w:tab w:val="left" w:pos="8640"/>
          <w:tab w:val="left" w:pos="9360"/>
        </w:tabs>
        <w:ind w:right="-720"/>
        <w:rPr>
          <w:rFonts w:ascii="Arial" w:hAnsi="Arial"/>
          <w:sz w:val="22"/>
        </w:rPr>
      </w:pPr>
    </w:p>
    <w:p w:rsidR="004D7CBC" w:rsidRDefault="004D7CBC" w:rsidP="004D7CBC">
      <w:pPr>
        <w:tabs>
          <w:tab w:val="left" w:pos="8640"/>
          <w:tab w:val="left" w:pos="9360"/>
        </w:tabs>
        <w:ind w:right="-720"/>
        <w:rPr>
          <w:rFonts w:ascii="Arial" w:hAnsi="Arial"/>
          <w:sz w:val="22"/>
        </w:rPr>
      </w:pPr>
    </w:p>
    <w:p w:rsidR="004D7CBC" w:rsidRDefault="004D7CBC" w:rsidP="004D7CBC">
      <w:pPr>
        <w:tabs>
          <w:tab w:val="left" w:pos="8640"/>
          <w:tab w:val="left" w:pos="9360"/>
        </w:tabs>
        <w:ind w:right="-720"/>
        <w:rPr>
          <w:rFonts w:ascii="Arial" w:hAnsi="Arial"/>
          <w:sz w:val="22"/>
        </w:rPr>
      </w:pPr>
    </w:p>
    <w:p w:rsidR="004D7CBC" w:rsidRDefault="004D7CBC" w:rsidP="004D7CBC">
      <w:pPr>
        <w:tabs>
          <w:tab w:val="left" w:pos="8640"/>
          <w:tab w:val="left" w:pos="9360"/>
        </w:tabs>
        <w:ind w:right="-720"/>
        <w:rPr>
          <w:rFonts w:ascii="Arial" w:hAnsi="Arial"/>
          <w:sz w:val="22"/>
        </w:rPr>
      </w:pPr>
      <w:r>
        <w:rPr>
          <w:rFonts w:ascii="Arial" w:hAnsi="Arial"/>
          <w:sz w:val="22"/>
        </w:rPr>
        <w:t>T</w:t>
      </w:r>
      <w:r w:rsidR="00FD0EA2">
        <w:rPr>
          <w:rFonts w:ascii="Arial" w:hAnsi="Arial"/>
          <w:sz w:val="22"/>
        </w:rPr>
        <w:t>im Herbert</w:t>
      </w:r>
      <w:bookmarkStart w:id="0" w:name="_GoBack"/>
      <w:bookmarkEnd w:id="0"/>
    </w:p>
    <w:p w:rsidR="004D7CBC" w:rsidRDefault="004D7CBC" w:rsidP="004D7CBC">
      <w:pPr>
        <w:tabs>
          <w:tab w:val="left" w:pos="8640"/>
          <w:tab w:val="left" w:pos="9360"/>
        </w:tabs>
        <w:ind w:right="-720"/>
        <w:rPr>
          <w:rFonts w:ascii="Arial" w:hAnsi="Arial"/>
          <w:sz w:val="22"/>
        </w:rPr>
      </w:pPr>
      <w:r>
        <w:rPr>
          <w:rFonts w:ascii="Arial" w:hAnsi="Arial"/>
          <w:sz w:val="22"/>
        </w:rPr>
        <w:t>Chief of Police</w:t>
      </w:r>
    </w:p>
    <w:p w:rsidR="004D7CBC" w:rsidRDefault="004D7CBC" w:rsidP="004D7CBC">
      <w:pPr>
        <w:tabs>
          <w:tab w:val="left" w:pos="8640"/>
          <w:tab w:val="left" w:pos="9360"/>
        </w:tabs>
        <w:ind w:right="-720"/>
        <w:rPr>
          <w:rFonts w:ascii="Arial" w:hAnsi="Arial"/>
          <w:sz w:val="22"/>
        </w:rPr>
      </w:pPr>
    </w:p>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B0A02" w:rsidRDefault="00BB0A02"/>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BA33FD" w:rsidRDefault="00BA33FD"/>
    <w:p w:rsidR="00D61B3B" w:rsidRDefault="00D61B3B"/>
    <w:p w:rsidR="00D61B3B" w:rsidRDefault="00D61B3B"/>
    <w:p w:rsidR="00D61B3B" w:rsidRDefault="00D61B3B"/>
    <w:p w:rsidR="00D61B3B" w:rsidRDefault="00D61B3B"/>
    <w:p w:rsidR="00D61B3B" w:rsidRDefault="00D61B3B"/>
    <w:p w:rsidR="00D61B3B" w:rsidRDefault="00D61B3B"/>
    <w:p w:rsidR="00D61B3B" w:rsidRDefault="00D61B3B"/>
    <w:p w:rsidR="00D61B3B" w:rsidRDefault="00D61B3B"/>
    <w:p w:rsidR="00D61B3B" w:rsidRDefault="00D61B3B"/>
    <w:p w:rsidR="00D61B3B" w:rsidRDefault="00D61B3B"/>
    <w:p w:rsidR="00D61B3B" w:rsidRDefault="00D61B3B"/>
    <w:p w:rsidR="00D61B3B" w:rsidRDefault="00D61B3B"/>
    <w:p w:rsidR="00D61B3B" w:rsidRDefault="00D61B3B"/>
    <w:p w:rsidR="00D61B3B" w:rsidRDefault="00D61B3B"/>
    <w:p w:rsidR="00D61B3B" w:rsidRDefault="00D61B3B"/>
    <w:p w:rsidR="00BA33FD" w:rsidRDefault="00BA33FD"/>
    <w:sectPr w:rsidR="00BA33FD" w:rsidSect="00BA33F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CBC" w:rsidRDefault="004D7CBC">
      <w:r>
        <w:separator/>
      </w:r>
    </w:p>
  </w:endnote>
  <w:endnote w:type="continuationSeparator" w:id="0">
    <w:p w:rsidR="004D7CBC" w:rsidRDefault="004D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3B" w:rsidRDefault="00D61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3B" w:rsidRDefault="00D61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31" w:rsidRDefault="00FD5D9E">
    <w:pPr>
      <w:pStyle w:val="Footer"/>
    </w:pPr>
    <w:r>
      <w:rPr>
        <w:noProof/>
      </w:rPr>
      <mc:AlternateContent>
        <mc:Choice Requires="wps">
          <w:drawing>
            <wp:anchor distT="36576" distB="36576" distL="36576" distR="36576" simplePos="0" relativeHeight="251657728" behindDoc="0" locked="0" layoutInCell="1" allowOverlap="1">
              <wp:simplePos x="0" y="0"/>
              <wp:positionH relativeFrom="column">
                <wp:posOffset>-571500</wp:posOffset>
              </wp:positionH>
              <wp:positionV relativeFrom="paragraph">
                <wp:posOffset>-708025</wp:posOffset>
              </wp:positionV>
              <wp:extent cx="6858000" cy="1257300"/>
              <wp:effectExtent l="0"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312D" w:rsidRPr="00AA312D" w:rsidRDefault="00AA312D" w:rsidP="00AA312D">
                          <w:pPr>
                            <w:tabs>
                              <w:tab w:val="left" w:pos="5340"/>
                            </w:tabs>
                            <w:jc w:val="center"/>
                            <w:rPr>
                              <w:rFonts w:ascii="Goudy Old Style" w:hAnsi="Goudy Old Style"/>
                              <w:b/>
                              <w:color w:val="006323"/>
                              <w:szCs w:val="28"/>
                            </w:rPr>
                          </w:pPr>
                          <w:r w:rsidRPr="00AA312D">
                            <w:rPr>
                              <w:rFonts w:ascii="Goudy Old Style" w:hAnsi="Goudy Old Style"/>
                              <w:b/>
                              <w:color w:val="006323"/>
                              <w:szCs w:val="28"/>
                            </w:rPr>
                            <w:t xml:space="preserve">Brentwood Police Department: </w:t>
                          </w:r>
                          <w:smartTag w:uri="urn:schemas-microsoft-com:office:smarttags" w:element="address">
                            <w:smartTag w:uri="urn:schemas-microsoft-com:office:smarttags" w:element="Street">
                              <w:r w:rsidRPr="00AA312D">
                                <w:rPr>
                                  <w:rFonts w:ascii="Goudy Old Style" w:hAnsi="Goudy Old Style"/>
                                  <w:b/>
                                  <w:color w:val="006323"/>
                                  <w:szCs w:val="28"/>
                                </w:rPr>
                                <w:t>9100 Brentwood Blvd.</w:t>
                              </w:r>
                            </w:smartTag>
                            <w:r w:rsidRPr="00AA312D">
                              <w:rPr>
                                <w:rFonts w:ascii="Goudy Old Style" w:hAnsi="Goudy Old Style"/>
                                <w:b/>
                                <w:color w:val="006323"/>
                                <w:szCs w:val="28"/>
                              </w:rPr>
                              <w:t xml:space="preserve">, </w:t>
                            </w:r>
                            <w:smartTag w:uri="urn:schemas-microsoft-com:office:smarttags" w:element="City">
                              <w:r w:rsidRPr="00AA312D">
                                <w:rPr>
                                  <w:rFonts w:ascii="Goudy Old Style" w:hAnsi="Goudy Old Style"/>
                                  <w:b/>
                                  <w:color w:val="006323"/>
                                  <w:szCs w:val="28"/>
                                </w:rPr>
                                <w:t>Brentwood</w:t>
                              </w:r>
                            </w:smartTag>
                            <w:r w:rsidRPr="00AA312D">
                              <w:rPr>
                                <w:rFonts w:ascii="Goudy Old Style" w:hAnsi="Goudy Old Style"/>
                                <w:b/>
                                <w:color w:val="006323"/>
                                <w:szCs w:val="28"/>
                              </w:rPr>
                              <w:t xml:space="preserve">, </w:t>
                            </w:r>
                            <w:smartTag w:uri="urn:schemas-microsoft-com:office:smarttags" w:element="State">
                              <w:r w:rsidRPr="00AA312D">
                                <w:rPr>
                                  <w:rFonts w:ascii="Goudy Old Style" w:hAnsi="Goudy Old Style"/>
                                  <w:b/>
                                  <w:color w:val="006323"/>
                                  <w:szCs w:val="28"/>
                                </w:rPr>
                                <w:t>CA</w:t>
                              </w:r>
                            </w:smartTag>
                            <w:r w:rsidRPr="00AA312D">
                              <w:rPr>
                                <w:rFonts w:ascii="Goudy Old Style" w:hAnsi="Goudy Old Style"/>
                                <w:b/>
                                <w:color w:val="006323"/>
                                <w:szCs w:val="28"/>
                              </w:rPr>
                              <w:t xml:space="preserve"> </w:t>
                            </w:r>
                            <w:smartTag w:uri="urn:schemas-microsoft-com:office:smarttags" w:element="PostalCode">
                              <w:r w:rsidRPr="00AA312D">
                                <w:rPr>
                                  <w:rFonts w:ascii="Goudy Old Style" w:hAnsi="Goudy Old Style"/>
                                  <w:b/>
                                  <w:color w:val="006323"/>
                                  <w:szCs w:val="28"/>
                                </w:rPr>
                                <w:t>94513-4000</w:t>
                              </w:r>
                            </w:smartTag>
                          </w:smartTag>
                        </w:p>
                        <w:p w:rsidR="00AA312D" w:rsidRPr="00AA312D" w:rsidRDefault="00AA312D" w:rsidP="00AA312D">
                          <w:pPr>
                            <w:tabs>
                              <w:tab w:val="left" w:pos="5340"/>
                            </w:tabs>
                            <w:rPr>
                              <w:rFonts w:ascii="Goudy Old Style" w:hAnsi="Goudy Old Style"/>
                              <w:b/>
                              <w:color w:val="006323"/>
                              <w:szCs w:val="28"/>
                            </w:rPr>
                          </w:pPr>
                          <w:r w:rsidRPr="00AA312D">
                            <w:rPr>
                              <w:rFonts w:ascii="Goudy Old Style" w:hAnsi="Goudy Old Style"/>
                              <w:b/>
                              <w:color w:val="006323"/>
                              <w:szCs w:val="28"/>
                            </w:rPr>
                            <w:t xml:space="preserve">                                           Phone: (925) 634-6911    Fax: (925) 809-7799</w:t>
                          </w:r>
                        </w:p>
                        <w:p w:rsidR="00952F31" w:rsidRDefault="00952F31" w:rsidP="00952F31">
                          <w:pPr>
                            <w:widowControl w:val="0"/>
                            <w:jc w:val="center"/>
                            <w:rPr>
                              <w:rFonts w:ascii="Book Antiqua" w:hAnsi="Book Antiqua"/>
                              <w:b/>
                              <w:bCs/>
                              <w:color w:val="215B33"/>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5pt;margin-top:-55.75pt;width:540pt;height:99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" filled="f" stroked="f" insetpen="t">
              <v:textbox inset="2.88pt,2.88pt,2.88pt,2.88pt">
                <w:txbxContent>
                  <w:p w:rsidR="00AA312D" w:rsidRPr="00AA312D" w:rsidRDefault="00AA312D" w:rsidP="00AA312D">
                    <w:pPr>
                      <w:tabs>
                        <w:tab w:val="left" w:pos="5340"/>
                      </w:tabs>
                      <w:jc w:val="center"/>
                      <w:rPr>
                        <w:rFonts w:ascii="Goudy Old Style" w:hAnsi="Goudy Old Style"/>
                        <w:b/>
                        <w:color w:val="006323"/>
                        <w:szCs w:val="28"/>
                      </w:rPr>
                    </w:pPr>
                    <w:r w:rsidRPr="00AA312D">
                      <w:rPr>
                        <w:rFonts w:ascii="Goudy Old Style" w:hAnsi="Goudy Old Style"/>
                        <w:b/>
                        <w:color w:val="006323"/>
                        <w:szCs w:val="28"/>
                      </w:rPr>
                      <w:t xml:space="preserve">Brentwood Police Department: </w:t>
                    </w:r>
                    <w:smartTag w:uri="urn:schemas-microsoft-com:office:smarttags" w:element="address">
                      <w:smartTag w:uri="urn:schemas-microsoft-com:office:smarttags" w:element="Street">
                        <w:r w:rsidRPr="00AA312D">
                          <w:rPr>
                            <w:rFonts w:ascii="Goudy Old Style" w:hAnsi="Goudy Old Style"/>
                            <w:b/>
                            <w:color w:val="006323"/>
                            <w:szCs w:val="28"/>
                          </w:rPr>
                          <w:t>9100 Brentwood Blvd.</w:t>
                        </w:r>
                      </w:smartTag>
                      <w:r w:rsidRPr="00AA312D">
                        <w:rPr>
                          <w:rFonts w:ascii="Goudy Old Style" w:hAnsi="Goudy Old Style"/>
                          <w:b/>
                          <w:color w:val="006323"/>
                          <w:szCs w:val="28"/>
                        </w:rPr>
                        <w:t xml:space="preserve">, </w:t>
                      </w:r>
                      <w:smartTag w:uri="urn:schemas-microsoft-com:office:smarttags" w:element="City">
                        <w:r w:rsidRPr="00AA312D">
                          <w:rPr>
                            <w:rFonts w:ascii="Goudy Old Style" w:hAnsi="Goudy Old Style"/>
                            <w:b/>
                            <w:color w:val="006323"/>
                            <w:szCs w:val="28"/>
                          </w:rPr>
                          <w:t>Brentwood</w:t>
                        </w:r>
                      </w:smartTag>
                      <w:r w:rsidRPr="00AA312D">
                        <w:rPr>
                          <w:rFonts w:ascii="Goudy Old Style" w:hAnsi="Goudy Old Style"/>
                          <w:b/>
                          <w:color w:val="006323"/>
                          <w:szCs w:val="28"/>
                        </w:rPr>
                        <w:t xml:space="preserve">, </w:t>
                      </w:r>
                      <w:smartTag w:uri="urn:schemas-microsoft-com:office:smarttags" w:element="State">
                        <w:r w:rsidRPr="00AA312D">
                          <w:rPr>
                            <w:rFonts w:ascii="Goudy Old Style" w:hAnsi="Goudy Old Style"/>
                            <w:b/>
                            <w:color w:val="006323"/>
                            <w:szCs w:val="28"/>
                          </w:rPr>
                          <w:t>CA</w:t>
                        </w:r>
                      </w:smartTag>
                      <w:r w:rsidRPr="00AA312D">
                        <w:rPr>
                          <w:rFonts w:ascii="Goudy Old Style" w:hAnsi="Goudy Old Style"/>
                          <w:b/>
                          <w:color w:val="006323"/>
                          <w:szCs w:val="28"/>
                        </w:rPr>
                        <w:t xml:space="preserve"> </w:t>
                      </w:r>
                      <w:smartTag w:uri="urn:schemas-microsoft-com:office:smarttags" w:element="PostalCode">
                        <w:r w:rsidRPr="00AA312D">
                          <w:rPr>
                            <w:rFonts w:ascii="Goudy Old Style" w:hAnsi="Goudy Old Style"/>
                            <w:b/>
                            <w:color w:val="006323"/>
                            <w:szCs w:val="28"/>
                          </w:rPr>
                          <w:t>94513-4000</w:t>
                        </w:r>
                      </w:smartTag>
                    </w:smartTag>
                  </w:p>
                  <w:p w:rsidR="00AA312D" w:rsidRPr="00AA312D" w:rsidRDefault="00AA312D" w:rsidP="00AA312D">
                    <w:pPr>
                      <w:tabs>
                        <w:tab w:val="left" w:pos="5340"/>
                      </w:tabs>
                      <w:rPr>
                        <w:rFonts w:ascii="Goudy Old Style" w:hAnsi="Goudy Old Style"/>
                        <w:b/>
                        <w:color w:val="006323"/>
                        <w:szCs w:val="28"/>
                      </w:rPr>
                    </w:pPr>
                    <w:r w:rsidRPr="00AA312D">
                      <w:rPr>
                        <w:rFonts w:ascii="Goudy Old Style" w:hAnsi="Goudy Old Style"/>
                        <w:b/>
                        <w:color w:val="006323"/>
                        <w:szCs w:val="28"/>
                      </w:rPr>
                      <w:t xml:space="preserve">                                           Phone: (925) 634-6911    Fax: (925) 809-7799</w:t>
                    </w:r>
                  </w:p>
                  <w:p w:rsidR="00952F31" w:rsidRDefault="00952F31" w:rsidP="00952F31">
                    <w:pPr>
                      <w:widowControl w:val="0"/>
                      <w:jc w:val="center"/>
                      <w:rPr>
                        <w:rFonts w:ascii="Book Antiqua" w:hAnsi="Book Antiqua"/>
                        <w:b/>
                        <w:bCs/>
                        <w:color w:val="215B33"/>
                        <w:lang w:val="en"/>
                      </w:rPr>
                    </w:pPr>
                  </w:p>
                </w:txbxContent>
              </v:textbox>
            </v:shape>
          </w:pict>
        </mc:Fallback>
      </mc:AlternateContent>
    </w:r>
    <w:r>
      <w:rPr>
        <w:noProof/>
      </w:rPr>
      <mc:AlternateContent>
        <mc:Choice Requires="wps">
          <w:drawing>
            <wp:anchor distT="36576" distB="36576" distL="36576" distR="36576" simplePos="0" relativeHeight="251658752" behindDoc="0" locked="0" layoutInCell="1" allowOverlap="1">
              <wp:simplePos x="0" y="0"/>
              <wp:positionH relativeFrom="column">
                <wp:posOffset>-584200</wp:posOffset>
              </wp:positionH>
              <wp:positionV relativeFrom="paragraph">
                <wp:posOffset>-746125</wp:posOffset>
              </wp:positionV>
              <wp:extent cx="6858000" cy="0"/>
              <wp:effectExtent l="6350" t="11430" r="12700"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215B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A20054" id="Line 5"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6pt,-58.75pt" to="494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" strokecolor="#215b33">
              <v:shadow color="#ccc"/>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CBC" w:rsidRDefault="004D7CBC">
      <w:r>
        <w:separator/>
      </w:r>
    </w:p>
  </w:footnote>
  <w:footnote w:type="continuationSeparator" w:id="0">
    <w:p w:rsidR="004D7CBC" w:rsidRDefault="004D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3B" w:rsidRDefault="00D61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FD" w:rsidRDefault="00FD0E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31.65pt;height:492.8pt;z-index:-251656704;mso-position-horizontal:center;mso-position-horizontal-relative:margin;mso-position-vertical:center;mso-position-vertical-relative:margin" wrapcoords="-38 0 -38 21567 21600 21567 21600 0 -38 0" o:allowincell="f">
          <v:imagedata r:id="rId1" o:title="badg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FD" w:rsidRDefault="00FD5D9E" w:rsidP="00BA33FD">
    <w:pPr>
      <w:pStyle w:val="Header"/>
      <w:tabs>
        <w:tab w:val="clear" w:pos="4320"/>
        <w:tab w:val="clear" w:pos="8640"/>
      </w:tabs>
    </w:pPr>
    <w:r>
      <w:rPr>
        <w:noProof/>
        <w:sz w:val="24"/>
        <w:szCs w:val="24"/>
      </w:rPr>
      <w:drawing>
        <wp:anchor distT="36576" distB="36576" distL="36576" distR="36576" simplePos="0" relativeHeight="251656704" behindDoc="0" locked="0" layoutInCell="1" allowOverlap="1">
          <wp:simplePos x="0" y="0"/>
          <wp:positionH relativeFrom="column">
            <wp:posOffset>2164080</wp:posOffset>
          </wp:positionH>
          <wp:positionV relativeFrom="paragraph">
            <wp:posOffset>-127000</wp:posOffset>
          </wp:positionV>
          <wp:extent cx="1645920" cy="1036955"/>
          <wp:effectExtent l="0" t="0" r="0" b="0"/>
          <wp:wrapNone/>
          <wp:docPr id="4" name="Picture 2" descr="GreenLogoWithTag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LogoWithTag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1036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5680" behindDoc="0" locked="0" layoutInCell="1" allowOverlap="1">
              <wp:simplePos x="0" y="0"/>
              <wp:positionH relativeFrom="column">
                <wp:posOffset>-355600</wp:posOffset>
              </wp:positionH>
              <wp:positionV relativeFrom="paragraph">
                <wp:posOffset>977900</wp:posOffset>
              </wp:positionV>
              <wp:extent cx="6858000" cy="0"/>
              <wp:effectExtent l="6350" t="6350" r="12700" b="127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215B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07DCBE" id="Line 1" o:spid="_x0000_s1026" style="position:absolute;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8pt,77pt" to="51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" strokecolor="#215b33">
              <v:shadow color="#ccc"/>
            </v:line>
          </w:pict>
        </mc:Fallback>
      </mc:AlternateContent>
    </w:r>
  </w:p>
  <w:p w:rsidR="00BA33FD" w:rsidRDefault="00BA33FD">
    <w:pPr>
      <w:pStyle w:val="Header"/>
    </w:pPr>
  </w:p>
  <w:p w:rsidR="00AA312D" w:rsidRDefault="00AA312D">
    <w:pPr>
      <w:pStyle w:val="Header"/>
    </w:pPr>
  </w:p>
  <w:p w:rsidR="00AA312D" w:rsidRDefault="00AA312D">
    <w:pPr>
      <w:pStyle w:val="Header"/>
    </w:pPr>
  </w:p>
  <w:p w:rsidR="00AA312D" w:rsidRDefault="00AA3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BC"/>
    <w:rsid w:val="00012673"/>
    <w:rsid w:val="00013C2A"/>
    <w:rsid w:val="000157F3"/>
    <w:rsid w:val="00020CA4"/>
    <w:rsid w:val="000225E4"/>
    <w:rsid w:val="00033972"/>
    <w:rsid w:val="00036569"/>
    <w:rsid w:val="00036B4D"/>
    <w:rsid w:val="00041A3C"/>
    <w:rsid w:val="00044CBF"/>
    <w:rsid w:val="00050A7B"/>
    <w:rsid w:val="000544EA"/>
    <w:rsid w:val="000552E7"/>
    <w:rsid w:val="00056DE9"/>
    <w:rsid w:val="00057CA4"/>
    <w:rsid w:val="0006175D"/>
    <w:rsid w:val="0006616A"/>
    <w:rsid w:val="00071698"/>
    <w:rsid w:val="00071BFD"/>
    <w:rsid w:val="00077365"/>
    <w:rsid w:val="000778EA"/>
    <w:rsid w:val="00081283"/>
    <w:rsid w:val="00085C01"/>
    <w:rsid w:val="00085C54"/>
    <w:rsid w:val="0009402E"/>
    <w:rsid w:val="00094DEE"/>
    <w:rsid w:val="00095AD6"/>
    <w:rsid w:val="000970B6"/>
    <w:rsid w:val="000972F2"/>
    <w:rsid w:val="000A13A9"/>
    <w:rsid w:val="000A33CB"/>
    <w:rsid w:val="000A551E"/>
    <w:rsid w:val="000B1C09"/>
    <w:rsid w:val="000B5937"/>
    <w:rsid w:val="000B7DEF"/>
    <w:rsid w:val="000C1A58"/>
    <w:rsid w:val="000D3B4C"/>
    <w:rsid w:val="000E25F7"/>
    <w:rsid w:val="000E3498"/>
    <w:rsid w:val="000E3F14"/>
    <w:rsid w:val="000E45DA"/>
    <w:rsid w:val="000E77FC"/>
    <w:rsid w:val="000F43BB"/>
    <w:rsid w:val="00101E30"/>
    <w:rsid w:val="0012314B"/>
    <w:rsid w:val="00126A5B"/>
    <w:rsid w:val="00126FEA"/>
    <w:rsid w:val="00127180"/>
    <w:rsid w:val="001271A8"/>
    <w:rsid w:val="00127A40"/>
    <w:rsid w:val="001303D9"/>
    <w:rsid w:val="00134430"/>
    <w:rsid w:val="00144DFA"/>
    <w:rsid w:val="00151249"/>
    <w:rsid w:val="00154084"/>
    <w:rsid w:val="001650B2"/>
    <w:rsid w:val="00170A92"/>
    <w:rsid w:val="001710E9"/>
    <w:rsid w:val="0017556D"/>
    <w:rsid w:val="00183C35"/>
    <w:rsid w:val="00184B6C"/>
    <w:rsid w:val="00187754"/>
    <w:rsid w:val="0019205E"/>
    <w:rsid w:val="00193392"/>
    <w:rsid w:val="00193E27"/>
    <w:rsid w:val="0019676A"/>
    <w:rsid w:val="00197055"/>
    <w:rsid w:val="0019709A"/>
    <w:rsid w:val="001975F4"/>
    <w:rsid w:val="001A560A"/>
    <w:rsid w:val="001B2C8E"/>
    <w:rsid w:val="001B469F"/>
    <w:rsid w:val="001B4918"/>
    <w:rsid w:val="001B5412"/>
    <w:rsid w:val="001B7900"/>
    <w:rsid w:val="001B7DD4"/>
    <w:rsid w:val="001C6397"/>
    <w:rsid w:val="001C68A8"/>
    <w:rsid w:val="001D1E65"/>
    <w:rsid w:val="001D26C5"/>
    <w:rsid w:val="001D4160"/>
    <w:rsid w:val="001D7F47"/>
    <w:rsid w:val="001E17D4"/>
    <w:rsid w:val="001E3646"/>
    <w:rsid w:val="001E4E86"/>
    <w:rsid w:val="001E7451"/>
    <w:rsid w:val="001E7930"/>
    <w:rsid w:val="001F3721"/>
    <w:rsid w:val="001F51AC"/>
    <w:rsid w:val="001F541E"/>
    <w:rsid w:val="001F5FFF"/>
    <w:rsid w:val="00205063"/>
    <w:rsid w:val="002063A5"/>
    <w:rsid w:val="00210A8C"/>
    <w:rsid w:val="00211C1E"/>
    <w:rsid w:val="00211D55"/>
    <w:rsid w:val="00222F74"/>
    <w:rsid w:val="00223384"/>
    <w:rsid w:val="00224FE3"/>
    <w:rsid w:val="00233384"/>
    <w:rsid w:val="00234D6B"/>
    <w:rsid w:val="00234DEC"/>
    <w:rsid w:val="002350D3"/>
    <w:rsid w:val="00236D97"/>
    <w:rsid w:val="00242C4B"/>
    <w:rsid w:val="00242E94"/>
    <w:rsid w:val="00244CA1"/>
    <w:rsid w:val="00251CC5"/>
    <w:rsid w:val="00255D33"/>
    <w:rsid w:val="0026116B"/>
    <w:rsid w:val="00261ADC"/>
    <w:rsid w:val="00264795"/>
    <w:rsid w:val="00270312"/>
    <w:rsid w:val="00273E06"/>
    <w:rsid w:val="00274665"/>
    <w:rsid w:val="0028150D"/>
    <w:rsid w:val="00284B7C"/>
    <w:rsid w:val="002852D4"/>
    <w:rsid w:val="0029360F"/>
    <w:rsid w:val="00293970"/>
    <w:rsid w:val="00293C5C"/>
    <w:rsid w:val="00295C2F"/>
    <w:rsid w:val="002A0D23"/>
    <w:rsid w:val="002A3DDF"/>
    <w:rsid w:val="002B1356"/>
    <w:rsid w:val="002B18E3"/>
    <w:rsid w:val="002B5CBC"/>
    <w:rsid w:val="002C06DA"/>
    <w:rsid w:val="002C21EE"/>
    <w:rsid w:val="002C38D9"/>
    <w:rsid w:val="002D1BEA"/>
    <w:rsid w:val="002D5F8E"/>
    <w:rsid w:val="002D6041"/>
    <w:rsid w:val="002E07E5"/>
    <w:rsid w:val="002E1A7D"/>
    <w:rsid w:val="002E5282"/>
    <w:rsid w:val="002F249C"/>
    <w:rsid w:val="002F5287"/>
    <w:rsid w:val="002F59C1"/>
    <w:rsid w:val="002F6D7F"/>
    <w:rsid w:val="0030183C"/>
    <w:rsid w:val="00302B1A"/>
    <w:rsid w:val="00305ECF"/>
    <w:rsid w:val="003108E9"/>
    <w:rsid w:val="003166F2"/>
    <w:rsid w:val="00324BDB"/>
    <w:rsid w:val="00326A4E"/>
    <w:rsid w:val="00326E3D"/>
    <w:rsid w:val="003356A8"/>
    <w:rsid w:val="003373B2"/>
    <w:rsid w:val="00342D10"/>
    <w:rsid w:val="00344FBD"/>
    <w:rsid w:val="00353282"/>
    <w:rsid w:val="00355E89"/>
    <w:rsid w:val="003570D3"/>
    <w:rsid w:val="00363A89"/>
    <w:rsid w:val="00364FF0"/>
    <w:rsid w:val="003659D5"/>
    <w:rsid w:val="0037113F"/>
    <w:rsid w:val="003735B7"/>
    <w:rsid w:val="003825AD"/>
    <w:rsid w:val="00385CAD"/>
    <w:rsid w:val="0038745B"/>
    <w:rsid w:val="00394566"/>
    <w:rsid w:val="003A6837"/>
    <w:rsid w:val="003B244D"/>
    <w:rsid w:val="003B4F7F"/>
    <w:rsid w:val="003B640B"/>
    <w:rsid w:val="003D0209"/>
    <w:rsid w:val="003D77FD"/>
    <w:rsid w:val="003E24BE"/>
    <w:rsid w:val="003E3CE7"/>
    <w:rsid w:val="003F3A14"/>
    <w:rsid w:val="003F4371"/>
    <w:rsid w:val="003F7790"/>
    <w:rsid w:val="00404D6D"/>
    <w:rsid w:val="004067B2"/>
    <w:rsid w:val="004134E6"/>
    <w:rsid w:val="004146DB"/>
    <w:rsid w:val="00416611"/>
    <w:rsid w:val="00416B03"/>
    <w:rsid w:val="00421EF2"/>
    <w:rsid w:val="004250D7"/>
    <w:rsid w:val="00425CC8"/>
    <w:rsid w:val="00432F84"/>
    <w:rsid w:val="00434F96"/>
    <w:rsid w:val="00435E7C"/>
    <w:rsid w:val="004364FB"/>
    <w:rsid w:val="00436DDC"/>
    <w:rsid w:val="00441201"/>
    <w:rsid w:val="004425EA"/>
    <w:rsid w:val="00443538"/>
    <w:rsid w:val="0044402C"/>
    <w:rsid w:val="00445A62"/>
    <w:rsid w:val="0044767A"/>
    <w:rsid w:val="004501EF"/>
    <w:rsid w:val="00450B23"/>
    <w:rsid w:val="00456D87"/>
    <w:rsid w:val="004625FC"/>
    <w:rsid w:val="004627A5"/>
    <w:rsid w:val="004657B9"/>
    <w:rsid w:val="00470567"/>
    <w:rsid w:val="00471CDD"/>
    <w:rsid w:val="00473E5B"/>
    <w:rsid w:val="00490549"/>
    <w:rsid w:val="00492068"/>
    <w:rsid w:val="004951C3"/>
    <w:rsid w:val="004A1F4F"/>
    <w:rsid w:val="004A5A13"/>
    <w:rsid w:val="004A6333"/>
    <w:rsid w:val="004A6686"/>
    <w:rsid w:val="004B5FD4"/>
    <w:rsid w:val="004C15EB"/>
    <w:rsid w:val="004D0E80"/>
    <w:rsid w:val="004D211B"/>
    <w:rsid w:val="004D2B0F"/>
    <w:rsid w:val="004D2BE5"/>
    <w:rsid w:val="004D7CBC"/>
    <w:rsid w:val="004E053D"/>
    <w:rsid w:val="004E087F"/>
    <w:rsid w:val="004E123F"/>
    <w:rsid w:val="004E1DDB"/>
    <w:rsid w:val="004E41A1"/>
    <w:rsid w:val="004F108B"/>
    <w:rsid w:val="004F57B1"/>
    <w:rsid w:val="005011C5"/>
    <w:rsid w:val="005149BF"/>
    <w:rsid w:val="0052272E"/>
    <w:rsid w:val="0052337C"/>
    <w:rsid w:val="00524844"/>
    <w:rsid w:val="00525A0F"/>
    <w:rsid w:val="00525E05"/>
    <w:rsid w:val="00527D5B"/>
    <w:rsid w:val="00534535"/>
    <w:rsid w:val="00545C96"/>
    <w:rsid w:val="00547343"/>
    <w:rsid w:val="005534E7"/>
    <w:rsid w:val="005549F2"/>
    <w:rsid w:val="005646C6"/>
    <w:rsid w:val="00564E5F"/>
    <w:rsid w:val="00566925"/>
    <w:rsid w:val="00567CE4"/>
    <w:rsid w:val="005728AB"/>
    <w:rsid w:val="0057368C"/>
    <w:rsid w:val="00580BBF"/>
    <w:rsid w:val="0058670F"/>
    <w:rsid w:val="00592C8E"/>
    <w:rsid w:val="005933C7"/>
    <w:rsid w:val="00595E5B"/>
    <w:rsid w:val="00597A73"/>
    <w:rsid w:val="005A09BF"/>
    <w:rsid w:val="005A4EC5"/>
    <w:rsid w:val="005B506F"/>
    <w:rsid w:val="005B50E2"/>
    <w:rsid w:val="005B5E3D"/>
    <w:rsid w:val="005C40EC"/>
    <w:rsid w:val="005C47DE"/>
    <w:rsid w:val="005D499B"/>
    <w:rsid w:val="005D522C"/>
    <w:rsid w:val="005E0408"/>
    <w:rsid w:val="005E0A3A"/>
    <w:rsid w:val="005E2113"/>
    <w:rsid w:val="005E2526"/>
    <w:rsid w:val="005E2C68"/>
    <w:rsid w:val="005F1696"/>
    <w:rsid w:val="0060237C"/>
    <w:rsid w:val="0061021E"/>
    <w:rsid w:val="00613157"/>
    <w:rsid w:val="00616388"/>
    <w:rsid w:val="006169A4"/>
    <w:rsid w:val="00624D18"/>
    <w:rsid w:val="006261FB"/>
    <w:rsid w:val="00632A94"/>
    <w:rsid w:val="00634853"/>
    <w:rsid w:val="00634E30"/>
    <w:rsid w:val="0063707F"/>
    <w:rsid w:val="00637747"/>
    <w:rsid w:val="00641676"/>
    <w:rsid w:val="00641A00"/>
    <w:rsid w:val="006426A2"/>
    <w:rsid w:val="006462F7"/>
    <w:rsid w:val="00651D44"/>
    <w:rsid w:val="00657ED9"/>
    <w:rsid w:val="00665715"/>
    <w:rsid w:val="00673C3B"/>
    <w:rsid w:val="00674002"/>
    <w:rsid w:val="00674E6A"/>
    <w:rsid w:val="006777BF"/>
    <w:rsid w:val="00691CD5"/>
    <w:rsid w:val="00692421"/>
    <w:rsid w:val="00694D25"/>
    <w:rsid w:val="00695118"/>
    <w:rsid w:val="00696678"/>
    <w:rsid w:val="006972EC"/>
    <w:rsid w:val="006A3953"/>
    <w:rsid w:val="006B25FD"/>
    <w:rsid w:val="006B45F7"/>
    <w:rsid w:val="006B486D"/>
    <w:rsid w:val="006C0F90"/>
    <w:rsid w:val="006D79CD"/>
    <w:rsid w:val="006E2E95"/>
    <w:rsid w:val="006F3AF9"/>
    <w:rsid w:val="006F6D2D"/>
    <w:rsid w:val="00700195"/>
    <w:rsid w:val="00716FFE"/>
    <w:rsid w:val="0072152E"/>
    <w:rsid w:val="00723F23"/>
    <w:rsid w:val="00726072"/>
    <w:rsid w:val="00726804"/>
    <w:rsid w:val="0073748E"/>
    <w:rsid w:val="0074238B"/>
    <w:rsid w:val="0074410C"/>
    <w:rsid w:val="00747EF3"/>
    <w:rsid w:val="00750FF7"/>
    <w:rsid w:val="0075456D"/>
    <w:rsid w:val="00757F12"/>
    <w:rsid w:val="0076753E"/>
    <w:rsid w:val="00770A44"/>
    <w:rsid w:val="00786F92"/>
    <w:rsid w:val="007930A3"/>
    <w:rsid w:val="00796951"/>
    <w:rsid w:val="007A0BEF"/>
    <w:rsid w:val="007A1B97"/>
    <w:rsid w:val="007A53E0"/>
    <w:rsid w:val="007A63CF"/>
    <w:rsid w:val="007B3F0F"/>
    <w:rsid w:val="007B7126"/>
    <w:rsid w:val="007B7906"/>
    <w:rsid w:val="007C048B"/>
    <w:rsid w:val="007C5A5E"/>
    <w:rsid w:val="007C615A"/>
    <w:rsid w:val="007C6437"/>
    <w:rsid w:val="007C7B28"/>
    <w:rsid w:val="007D083A"/>
    <w:rsid w:val="007D0ECE"/>
    <w:rsid w:val="007D1D83"/>
    <w:rsid w:val="007D7680"/>
    <w:rsid w:val="007E2400"/>
    <w:rsid w:val="007E64AE"/>
    <w:rsid w:val="007F022E"/>
    <w:rsid w:val="007F0460"/>
    <w:rsid w:val="007F297A"/>
    <w:rsid w:val="007F368C"/>
    <w:rsid w:val="007F49E4"/>
    <w:rsid w:val="0080155A"/>
    <w:rsid w:val="00801F76"/>
    <w:rsid w:val="00804F3A"/>
    <w:rsid w:val="0081116D"/>
    <w:rsid w:val="00814F00"/>
    <w:rsid w:val="008159A4"/>
    <w:rsid w:val="0081638E"/>
    <w:rsid w:val="008170FF"/>
    <w:rsid w:val="008215AE"/>
    <w:rsid w:val="00821EC1"/>
    <w:rsid w:val="00827375"/>
    <w:rsid w:val="00831D96"/>
    <w:rsid w:val="00833603"/>
    <w:rsid w:val="008400D4"/>
    <w:rsid w:val="008409E7"/>
    <w:rsid w:val="0084173B"/>
    <w:rsid w:val="00845C02"/>
    <w:rsid w:val="00847361"/>
    <w:rsid w:val="0084791B"/>
    <w:rsid w:val="00850F10"/>
    <w:rsid w:val="00860369"/>
    <w:rsid w:val="008670DE"/>
    <w:rsid w:val="00871785"/>
    <w:rsid w:val="0087769F"/>
    <w:rsid w:val="00881178"/>
    <w:rsid w:val="00882DEB"/>
    <w:rsid w:val="0089448F"/>
    <w:rsid w:val="00897191"/>
    <w:rsid w:val="008A1605"/>
    <w:rsid w:val="008A3A06"/>
    <w:rsid w:val="008A721A"/>
    <w:rsid w:val="008A744B"/>
    <w:rsid w:val="008B1ABE"/>
    <w:rsid w:val="008B1C3A"/>
    <w:rsid w:val="008B51A1"/>
    <w:rsid w:val="008B5A8E"/>
    <w:rsid w:val="008B7C5A"/>
    <w:rsid w:val="008C5C84"/>
    <w:rsid w:val="008C78A1"/>
    <w:rsid w:val="008D00CF"/>
    <w:rsid w:val="008D40E0"/>
    <w:rsid w:val="008D7856"/>
    <w:rsid w:val="008E0679"/>
    <w:rsid w:val="008E0D6E"/>
    <w:rsid w:val="008E113E"/>
    <w:rsid w:val="008E2B1F"/>
    <w:rsid w:val="008E63D5"/>
    <w:rsid w:val="008F2426"/>
    <w:rsid w:val="008F73A8"/>
    <w:rsid w:val="00904911"/>
    <w:rsid w:val="00904DF9"/>
    <w:rsid w:val="009056CB"/>
    <w:rsid w:val="00905AB0"/>
    <w:rsid w:val="00906AB8"/>
    <w:rsid w:val="00910D6E"/>
    <w:rsid w:val="009127B9"/>
    <w:rsid w:val="00913DD7"/>
    <w:rsid w:val="009158BB"/>
    <w:rsid w:val="00915EB5"/>
    <w:rsid w:val="00926C74"/>
    <w:rsid w:val="00940467"/>
    <w:rsid w:val="00940CC9"/>
    <w:rsid w:val="00951A9E"/>
    <w:rsid w:val="00952F31"/>
    <w:rsid w:val="009553DC"/>
    <w:rsid w:val="00956DB3"/>
    <w:rsid w:val="00957142"/>
    <w:rsid w:val="00960C9B"/>
    <w:rsid w:val="00963552"/>
    <w:rsid w:val="0096646B"/>
    <w:rsid w:val="00966F2D"/>
    <w:rsid w:val="009679D0"/>
    <w:rsid w:val="00967EB4"/>
    <w:rsid w:val="00971F79"/>
    <w:rsid w:val="009755FE"/>
    <w:rsid w:val="00976740"/>
    <w:rsid w:val="00983003"/>
    <w:rsid w:val="00983EC6"/>
    <w:rsid w:val="009847F3"/>
    <w:rsid w:val="009932DE"/>
    <w:rsid w:val="00995FF0"/>
    <w:rsid w:val="009A0123"/>
    <w:rsid w:val="009A294D"/>
    <w:rsid w:val="009B539E"/>
    <w:rsid w:val="009C15B3"/>
    <w:rsid w:val="009D0B88"/>
    <w:rsid w:val="009D0C51"/>
    <w:rsid w:val="009D1186"/>
    <w:rsid w:val="009E3893"/>
    <w:rsid w:val="009E4574"/>
    <w:rsid w:val="009E4FC1"/>
    <w:rsid w:val="009F493A"/>
    <w:rsid w:val="00A01374"/>
    <w:rsid w:val="00A01F0C"/>
    <w:rsid w:val="00A129D5"/>
    <w:rsid w:val="00A154AA"/>
    <w:rsid w:val="00A23EA3"/>
    <w:rsid w:val="00A24548"/>
    <w:rsid w:val="00A26E1B"/>
    <w:rsid w:val="00A37E95"/>
    <w:rsid w:val="00A46D47"/>
    <w:rsid w:val="00A47491"/>
    <w:rsid w:val="00A47EEF"/>
    <w:rsid w:val="00A52208"/>
    <w:rsid w:val="00A558EF"/>
    <w:rsid w:val="00A56ED0"/>
    <w:rsid w:val="00A60308"/>
    <w:rsid w:val="00A616DA"/>
    <w:rsid w:val="00A66093"/>
    <w:rsid w:val="00A81279"/>
    <w:rsid w:val="00A9141A"/>
    <w:rsid w:val="00A91D25"/>
    <w:rsid w:val="00AA312D"/>
    <w:rsid w:val="00AB09F3"/>
    <w:rsid w:val="00AB3331"/>
    <w:rsid w:val="00AB5AB6"/>
    <w:rsid w:val="00AB74A2"/>
    <w:rsid w:val="00AB7B17"/>
    <w:rsid w:val="00AC002B"/>
    <w:rsid w:val="00AC2B04"/>
    <w:rsid w:val="00AC5754"/>
    <w:rsid w:val="00AD1253"/>
    <w:rsid w:val="00AD1A6D"/>
    <w:rsid w:val="00AE1EFF"/>
    <w:rsid w:val="00AE3A5F"/>
    <w:rsid w:val="00AF0CE7"/>
    <w:rsid w:val="00AF1911"/>
    <w:rsid w:val="00AF59AC"/>
    <w:rsid w:val="00B02F10"/>
    <w:rsid w:val="00B038EB"/>
    <w:rsid w:val="00B04B85"/>
    <w:rsid w:val="00B069AC"/>
    <w:rsid w:val="00B13E8D"/>
    <w:rsid w:val="00B172D9"/>
    <w:rsid w:val="00B17486"/>
    <w:rsid w:val="00B174F0"/>
    <w:rsid w:val="00B2343F"/>
    <w:rsid w:val="00B24491"/>
    <w:rsid w:val="00B27234"/>
    <w:rsid w:val="00B274C6"/>
    <w:rsid w:val="00B31444"/>
    <w:rsid w:val="00B33CA9"/>
    <w:rsid w:val="00B3670A"/>
    <w:rsid w:val="00B41D4B"/>
    <w:rsid w:val="00B4750D"/>
    <w:rsid w:val="00B53D58"/>
    <w:rsid w:val="00B5416F"/>
    <w:rsid w:val="00B5419D"/>
    <w:rsid w:val="00B55817"/>
    <w:rsid w:val="00B56DBA"/>
    <w:rsid w:val="00B57ADB"/>
    <w:rsid w:val="00B636DA"/>
    <w:rsid w:val="00B66E1B"/>
    <w:rsid w:val="00B714FE"/>
    <w:rsid w:val="00B71FE3"/>
    <w:rsid w:val="00B72C84"/>
    <w:rsid w:val="00B73549"/>
    <w:rsid w:val="00B73A8B"/>
    <w:rsid w:val="00B80CC5"/>
    <w:rsid w:val="00B816F3"/>
    <w:rsid w:val="00B82958"/>
    <w:rsid w:val="00B82B73"/>
    <w:rsid w:val="00B8524D"/>
    <w:rsid w:val="00B87488"/>
    <w:rsid w:val="00B95673"/>
    <w:rsid w:val="00BA0E1A"/>
    <w:rsid w:val="00BA124B"/>
    <w:rsid w:val="00BA25DC"/>
    <w:rsid w:val="00BA2D2A"/>
    <w:rsid w:val="00BA3237"/>
    <w:rsid w:val="00BA33FD"/>
    <w:rsid w:val="00BA3524"/>
    <w:rsid w:val="00BB0A02"/>
    <w:rsid w:val="00BB0B62"/>
    <w:rsid w:val="00BB471E"/>
    <w:rsid w:val="00BC25E1"/>
    <w:rsid w:val="00BD0E99"/>
    <w:rsid w:val="00BD2B98"/>
    <w:rsid w:val="00BD408E"/>
    <w:rsid w:val="00BD564B"/>
    <w:rsid w:val="00BD57EA"/>
    <w:rsid w:val="00BD785F"/>
    <w:rsid w:val="00BE2C41"/>
    <w:rsid w:val="00BE5742"/>
    <w:rsid w:val="00BE5C32"/>
    <w:rsid w:val="00BF571C"/>
    <w:rsid w:val="00BF7862"/>
    <w:rsid w:val="00BF7BBC"/>
    <w:rsid w:val="00C12210"/>
    <w:rsid w:val="00C179A0"/>
    <w:rsid w:val="00C25BC4"/>
    <w:rsid w:val="00C26B70"/>
    <w:rsid w:val="00C30640"/>
    <w:rsid w:val="00C3668D"/>
    <w:rsid w:val="00C407A8"/>
    <w:rsid w:val="00C44E8D"/>
    <w:rsid w:val="00C45D6C"/>
    <w:rsid w:val="00C56ADF"/>
    <w:rsid w:val="00C7366B"/>
    <w:rsid w:val="00C7442F"/>
    <w:rsid w:val="00C7666B"/>
    <w:rsid w:val="00C7696A"/>
    <w:rsid w:val="00C7722C"/>
    <w:rsid w:val="00C84F49"/>
    <w:rsid w:val="00C925BF"/>
    <w:rsid w:val="00C97641"/>
    <w:rsid w:val="00CA52C3"/>
    <w:rsid w:val="00CA6BFD"/>
    <w:rsid w:val="00CB0A8B"/>
    <w:rsid w:val="00CB6347"/>
    <w:rsid w:val="00CC34CA"/>
    <w:rsid w:val="00CC4C07"/>
    <w:rsid w:val="00CC6B37"/>
    <w:rsid w:val="00CD1B1C"/>
    <w:rsid w:val="00CD2046"/>
    <w:rsid w:val="00CE250C"/>
    <w:rsid w:val="00CF1CF8"/>
    <w:rsid w:val="00CF2EEE"/>
    <w:rsid w:val="00CF3685"/>
    <w:rsid w:val="00CF4C72"/>
    <w:rsid w:val="00CF6DC3"/>
    <w:rsid w:val="00D02B40"/>
    <w:rsid w:val="00D03BE6"/>
    <w:rsid w:val="00D05567"/>
    <w:rsid w:val="00D14405"/>
    <w:rsid w:val="00D20067"/>
    <w:rsid w:val="00D20460"/>
    <w:rsid w:val="00D246CF"/>
    <w:rsid w:val="00D31BC6"/>
    <w:rsid w:val="00D32245"/>
    <w:rsid w:val="00D3293E"/>
    <w:rsid w:val="00D44086"/>
    <w:rsid w:val="00D4544F"/>
    <w:rsid w:val="00D473CE"/>
    <w:rsid w:val="00D510EA"/>
    <w:rsid w:val="00D51813"/>
    <w:rsid w:val="00D566DB"/>
    <w:rsid w:val="00D60D52"/>
    <w:rsid w:val="00D61B3B"/>
    <w:rsid w:val="00D847A0"/>
    <w:rsid w:val="00D84D87"/>
    <w:rsid w:val="00D84EA5"/>
    <w:rsid w:val="00D95A3B"/>
    <w:rsid w:val="00DA38FB"/>
    <w:rsid w:val="00DA56A0"/>
    <w:rsid w:val="00DA6A0F"/>
    <w:rsid w:val="00DA6BBE"/>
    <w:rsid w:val="00DC06C8"/>
    <w:rsid w:val="00DC30F7"/>
    <w:rsid w:val="00DC5B95"/>
    <w:rsid w:val="00DD0318"/>
    <w:rsid w:val="00DD3D32"/>
    <w:rsid w:val="00DE2A14"/>
    <w:rsid w:val="00DE2BCF"/>
    <w:rsid w:val="00DE3A48"/>
    <w:rsid w:val="00DF1BBF"/>
    <w:rsid w:val="00DF386B"/>
    <w:rsid w:val="00DF56DC"/>
    <w:rsid w:val="00E000B5"/>
    <w:rsid w:val="00E0703F"/>
    <w:rsid w:val="00E076A1"/>
    <w:rsid w:val="00E120DA"/>
    <w:rsid w:val="00E12B83"/>
    <w:rsid w:val="00E13DC4"/>
    <w:rsid w:val="00E16418"/>
    <w:rsid w:val="00E26EFC"/>
    <w:rsid w:val="00E32390"/>
    <w:rsid w:val="00E329EC"/>
    <w:rsid w:val="00E36AC8"/>
    <w:rsid w:val="00E52AC1"/>
    <w:rsid w:val="00E54949"/>
    <w:rsid w:val="00E55158"/>
    <w:rsid w:val="00E55481"/>
    <w:rsid w:val="00E55CF5"/>
    <w:rsid w:val="00E60CAA"/>
    <w:rsid w:val="00E60D1A"/>
    <w:rsid w:val="00E74944"/>
    <w:rsid w:val="00E756E1"/>
    <w:rsid w:val="00E75C6A"/>
    <w:rsid w:val="00E80853"/>
    <w:rsid w:val="00E84A11"/>
    <w:rsid w:val="00E865D1"/>
    <w:rsid w:val="00EA221F"/>
    <w:rsid w:val="00EA60EE"/>
    <w:rsid w:val="00EA6573"/>
    <w:rsid w:val="00EA7250"/>
    <w:rsid w:val="00EA7E60"/>
    <w:rsid w:val="00EB0CAC"/>
    <w:rsid w:val="00EB0FA0"/>
    <w:rsid w:val="00EB3802"/>
    <w:rsid w:val="00EB3F2D"/>
    <w:rsid w:val="00EB4C4D"/>
    <w:rsid w:val="00EB5225"/>
    <w:rsid w:val="00EB6050"/>
    <w:rsid w:val="00EC105B"/>
    <w:rsid w:val="00EE1D94"/>
    <w:rsid w:val="00EE1E9F"/>
    <w:rsid w:val="00EE617D"/>
    <w:rsid w:val="00EF178C"/>
    <w:rsid w:val="00EF2EE0"/>
    <w:rsid w:val="00EF4E76"/>
    <w:rsid w:val="00EF6133"/>
    <w:rsid w:val="00EF71E7"/>
    <w:rsid w:val="00F03B0B"/>
    <w:rsid w:val="00F03BB6"/>
    <w:rsid w:val="00F04070"/>
    <w:rsid w:val="00F040D8"/>
    <w:rsid w:val="00F0705E"/>
    <w:rsid w:val="00F071A6"/>
    <w:rsid w:val="00F115A8"/>
    <w:rsid w:val="00F115B9"/>
    <w:rsid w:val="00F147E5"/>
    <w:rsid w:val="00F241C9"/>
    <w:rsid w:val="00F345C7"/>
    <w:rsid w:val="00F3769E"/>
    <w:rsid w:val="00F40BC6"/>
    <w:rsid w:val="00F40CC2"/>
    <w:rsid w:val="00F4742B"/>
    <w:rsid w:val="00F54518"/>
    <w:rsid w:val="00F60A1F"/>
    <w:rsid w:val="00F6276A"/>
    <w:rsid w:val="00F663D1"/>
    <w:rsid w:val="00F72BD5"/>
    <w:rsid w:val="00F76C0F"/>
    <w:rsid w:val="00F77DAB"/>
    <w:rsid w:val="00F921D6"/>
    <w:rsid w:val="00F9646A"/>
    <w:rsid w:val="00FA121C"/>
    <w:rsid w:val="00FA45EA"/>
    <w:rsid w:val="00FB46CE"/>
    <w:rsid w:val="00FB5BCB"/>
    <w:rsid w:val="00FB60FB"/>
    <w:rsid w:val="00FB7A07"/>
    <w:rsid w:val="00FC623C"/>
    <w:rsid w:val="00FC6F24"/>
    <w:rsid w:val="00FC7362"/>
    <w:rsid w:val="00FD0EA2"/>
    <w:rsid w:val="00FD226B"/>
    <w:rsid w:val="00FD33C3"/>
    <w:rsid w:val="00FD4918"/>
    <w:rsid w:val="00FD5B7E"/>
    <w:rsid w:val="00FD5D9E"/>
    <w:rsid w:val="00FD6A4A"/>
    <w:rsid w:val="00FE1354"/>
    <w:rsid w:val="00FE7AFD"/>
    <w:rsid w:val="00FF0C4A"/>
    <w:rsid w:val="00FF4A9F"/>
    <w:rsid w:val="00FF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hapeDefaults>
    <o:shapedefaults v:ext="edit" spidmax="2055"/>
    <o:shapelayout v:ext="edit">
      <o:idmap v:ext="edit" data="1"/>
    </o:shapelayout>
  </w:shapeDefaults>
  <w:decimalSymbol w:val="."/>
  <w:listSeparator w:val=","/>
  <w14:docId w14:val="0F5D435E"/>
  <w15:chartTrackingRefBased/>
  <w15:docId w15:val="{E3108B7A-4AAC-4847-AE25-7D1F74D2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CBC"/>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33FD"/>
    <w:pPr>
      <w:tabs>
        <w:tab w:val="center" w:pos="4320"/>
        <w:tab w:val="right" w:pos="8640"/>
      </w:tabs>
    </w:pPr>
  </w:style>
  <w:style w:type="paragraph" w:styleId="Footer">
    <w:name w:val="footer"/>
    <w:basedOn w:val="Normal"/>
    <w:rsid w:val="00BA33FD"/>
    <w:pPr>
      <w:tabs>
        <w:tab w:val="center" w:pos="4320"/>
        <w:tab w:val="right" w:pos="8640"/>
      </w:tabs>
    </w:pPr>
  </w:style>
  <w:style w:type="character" w:styleId="Hyperlink">
    <w:name w:val="Hyperlink"/>
    <w:unhideWhenUsed/>
    <w:rsid w:val="004D7CBC"/>
    <w:rPr>
      <w:color w:val="0000FF"/>
      <w:u w:val="single"/>
    </w:rPr>
  </w:style>
  <w:style w:type="paragraph" w:styleId="BalloonText">
    <w:name w:val="Balloon Text"/>
    <w:basedOn w:val="Normal"/>
    <w:link w:val="BalloonTextChar"/>
    <w:rsid w:val="0017556D"/>
    <w:rPr>
      <w:rFonts w:ascii="Segoe UI" w:hAnsi="Segoe UI" w:cs="Segoe UI"/>
      <w:sz w:val="18"/>
      <w:szCs w:val="18"/>
    </w:rPr>
  </w:style>
  <w:style w:type="character" w:customStyle="1" w:styleId="BalloonTextChar">
    <w:name w:val="Balloon Text Char"/>
    <w:basedOn w:val="DefaultParagraphFont"/>
    <w:link w:val="BalloonText"/>
    <w:rsid w:val="00175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8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brentwoodca.gov/gov/poli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olice@brentwoodca.gov"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Walker\Desktop\Template%20P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PD Letterhead</Template>
  <TotalTime>17</TotalTime>
  <Pages>2</Pages>
  <Words>153</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Brentwood</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Jaylene</dc:creator>
  <cp:keywords/>
  <cp:lastModifiedBy>Walker, Jaylene</cp:lastModifiedBy>
  <cp:revision>3</cp:revision>
  <cp:lastPrinted>2021-03-18T22:33:00Z</cp:lastPrinted>
  <dcterms:created xsi:type="dcterms:W3CDTF">2021-03-18T22:16:00Z</dcterms:created>
  <dcterms:modified xsi:type="dcterms:W3CDTF">2022-10-03T17:42:00Z</dcterms:modified>
</cp:coreProperties>
</file>